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00"/>
      </w:tblGrid>
      <w:tr w:rsidR="00FD784F" w:rsidRPr="00705E0C">
        <w:tc>
          <w:tcPr>
            <w:tcW w:w="10800" w:type="dxa"/>
          </w:tcPr>
          <w:p w:rsidR="00FD784F" w:rsidRPr="00705E0C" w:rsidRDefault="00FD784F" w:rsidP="00705E0C">
            <w:pPr>
              <w:spacing w:after="0" w:line="240" w:lineRule="auto"/>
              <w:rPr>
                <w:b/>
                <w:bCs/>
              </w:rPr>
            </w:pPr>
            <w:r w:rsidRPr="00705E0C"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ROCK CREEK </w:t>
            </w:r>
            <w:r w:rsidRPr="00705E0C">
              <w:rPr>
                <w:sz w:val="20"/>
                <w:szCs w:val="20"/>
              </w:rPr>
              <w:t>Tournament Boat Make___________________Motor Make &amp; Size __________________</w:t>
            </w:r>
            <w:r w:rsidRPr="00705E0C">
              <w:t xml:space="preserve">                   </w:t>
            </w:r>
            <w:r w:rsidRPr="00705E0C">
              <w:rPr>
                <w:b/>
                <w:bCs/>
              </w:rPr>
              <w:t>Walleye Tournament</w:t>
            </w:r>
            <w:r w:rsidRPr="00705E0C">
              <w:t xml:space="preserve">          </w:t>
            </w:r>
            <w:r w:rsidRPr="00705E0C">
              <w:rPr>
                <w:b/>
                <w:bCs/>
              </w:rPr>
              <w:t xml:space="preserve">                                                                                                                                              </w:t>
            </w:r>
          </w:p>
          <w:p w:rsidR="00FD784F" w:rsidRPr="00705E0C" w:rsidRDefault="00FD784F" w:rsidP="00705E0C">
            <w:pPr>
              <w:spacing w:after="0" w:line="240" w:lineRule="auto"/>
              <w:rPr>
                <w:b/>
                <w:bCs/>
              </w:rPr>
            </w:pPr>
            <w:r w:rsidRPr="00705E0C">
              <w:rPr>
                <w:b/>
                <w:bCs/>
              </w:rPr>
              <w:t>First Team Member                                                                                                                                   Fort Peck Reservoir</w:t>
            </w:r>
          </w:p>
          <w:p w:rsidR="00FD784F" w:rsidRPr="00705E0C" w:rsidRDefault="00FD784F" w:rsidP="00705E0C">
            <w:pPr>
              <w:spacing w:after="0" w:line="240" w:lineRule="auto"/>
              <w:rPr>
                <w:b/>
                <w:bCs/>
              </w:rPr>
            </w:pPr>
            <w:r w:rsidRPr="00705E0C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705E0C">
              <w:rPr>
                <w:b/>
                <w:bCs/>
              </w:rPr>
              <w:t>June 1-2, 2013 (Sat &amp; Sun)</w:t>
            </w:r>
          </w:p>
          <w:p w:rsidR="00FD784F" w:rsidRPr="00705E0C" w:rsidRDefault="00FD784F" w:rsidP="00705E0C">
            <w:pPr>
              <w:spacing w:after="0" w:line="240" w:lineRule="auto"/>
              <w:rPr>
                <w:b/>
                <w:bCs/>
              </w:rPr>
            </w:pPr>
            <w:r>
              <w:rPr>
                <w:noProof/>
              </w:rPr>
              <w:pict>
                <v:rect id="_x0000_s1026" style="position:absolute;margin-left:334.2pt;margin-top:4.8pt;width:13.2pt;height:6pt;z-index:251644928"/>
              </w:pict>
            </w:r>
            <w:r>
              <w:rPr>
                <w:noProof/>
              </w:rPr>
              <w:pict>
                <v:rect id="_x0000_s1027" style="position:absolute;margin-left:360.6pt;margin-top:4.8pt;width:13.2pt;height:6pt;z-index:251645952"/>
              </w:pict>
            </w:r>
            <w:r w:rsidRPr="00705E0C">
              <w:rPr>
                <w:sz w:val="20"/>
                <w:szCs w:val="20"/>
              </w:rPr>
              <w:t xml:space="preserve">Name__________________________________________________Age______M           F                           </w:t>
            </w:r>
            <w:r w:rsidRPr="00705E0C">
              <w:rPr>
                <w:b/>
                <w:bCs/>
              </w:rPr>
              <w:t>Entry Fee $200.00</w:t>
            </w:r>
          </w:p>
          <w:p w:rsidR="00FD784F" w:rsidRPr="00705E0C" w:rsidRDefault="00FD784F" w:rsidP="00705E0C">
            <w:pPr>
              <w:spacing w:after="0" w:line="240" w:lineRule="auto"/>
              <w:rPr>
                <w:sz w:val="20"/>
                <w:szCs w:val="20"/>
              </w:rPr>
            </w:pPr>
            <w:r w:rsidRPr="00705E0C">
              <w:rPr>
                <w:sz w:val="20"/>
                <w:szCs w:val="20"/>
              </w:rPr>
              <w:t>ALS #__________________________________SS# (last 4 digits)_____________________            (Includes $10 Conservation Fee)</w:t>
            </w:r>
          </w:p>
          <w:p w:rsidR="00FD784F" w:rsidRPr="00705E0C" w:rsidRDefault="00FD784F" w:rsidP="00705E0C">
            <w:pPr>
              <w:spacing w:after="0" w:line="240" w:lineRule="auto"/>
              <w:rPr>
                <w:sz w:val="20"/>
                <w:szCs w:val="20"/>
              </w:rPr>
            </w:pPr>
            <w:r w:rsidRPr="00705E0C">
              <w:rPr>
                <w:sz w:val="20"/>
                <w:szCs w:val="20"/>
              </w:rPr>
              <w:t>Address___________________________________________________________________         Maximum 100 2-person teams</w:t>
            </w:r>
            <w:r w:rsidRPr="00705E0C">
              <w:rPr>
                <w:sz w:val="20"/>
                <w:szCs w:val="20"/>
              </w:rPr>
              <w:br/>
              <w:t>City_______________________________________State_____Zip___________________                                Payable to:</w:t>
            </w:r>
          </w:p>
          <w:p w:rsidR="00FD784F" w:rsidRPr="00705E0C" w:rsidRDefault="00FD784F" w:rsidP="00705E0C">
            <w:pPr>
              <w:spacing w:after="0" w:line="240" w:lineRule="auto"/>
              <w:rPr>
                <w:b/>
                <w:bCs/>
              </w:rPr>
            </w:pPr>
            <w:r w:rsidRPr="00705E0C">
              <w:rPr>
                <w:sz w:val="20"/>
                <w:szCs w:val="20"/>
              </w:rPr>
              <w:t xml:space="preserve">Home Phone__________________________Work Phone__________________________                </w:t>
            </w:r>
            <w:r w:rsidRPr="00705E0C">
              <w:rPr>
                <w:b/>
                <w:bCs/>
              </w:rPr>
              <w:t>Rock Creek Tournament</w:t>
            </w:r>
          </w:p>
          <w:p w:rsidR="00FD784F" w:rsidRPr="00705E0C" w:rsidRDefault="00FD784F" w:rsidP="00705E0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05E0C">
              <w:rPr>
                <w:sz w:val="20"/>
                <w:szCs w:val="20"/>
              </w:rPr>
              <w:t xml:space="preserve">Signature___________________________________________Date__________________                          </w:t>
            </w:r>
            <w:r w:rsidRPr="00705E0C">
              <w:rPr>
                <w:b/>
                <w:bCs/>
                <w:sz w:val="20"/>
                <w:szCs w:val="20"/>
              </w:rPr>
              <w:t>211 E.  Indian Street</w:t>
            </w:r>
          </w:p>
          <w:p w:rsidR="00FD784F" w:rsidRPr="00705E0C" w:rsidRDefault="00FD784F" w:rsidP="00705E0C">
            <w:pPr>
              <w:spacing w:after="0" w:line="240" w:lineRule="auto"/>
              <w:rPr>
                <w:b/>
                <w:bCs/>
              </w:rPr>
            </w:pPr>
            <w:r w:rsidRPr="00705E0C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Pr="00705E0C">
              <w:rPr>
                <w:b/>
                <w:bCs/>
              </w:rPr>
              <w:t>Wolf Point, MT  59201</w:t>
            </w:r>
          </w:p>
          <w:p w:rsidR="00FD784F" w:rsidRPr="00705E0C" w:rsidRDefault="00FD784F" w:rsidP="00705E0C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705E0C">
              <w:rPr>
                <w:b/>
                <w:bCs/>
                <w:sz w:val="20"/>
                <w:szCs w:val="20"/>
              </w:rPr>
              <w:t xml:space="preserve">Second Team Member                                                                                                                                         </w:t>
            </w:r>
            <w:r w:rsidRPr="00705E0C">
              <w:rPr>
                <w:i/>
                <w:iCs/>
                <w:sz w:val="20"/>
                <w:szCs w:val="20"/>
              </w:rPr>
              <w:t>For more information, call</w:t>
            </w:r>
          </w:p>
          <w:p w:rsidR="00FD784F" w:rsidRPr="00705E0C" w:rsidRDefault="00FD784F" w:rsidP="00705E0C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705E0C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Pr="00705E0C">
              <w:rPr>
                <w:i/>
                <w:iCs/>
                <w:sz w:val="20"/>
                <w:szCs w:val="20"/>
              </w:rPr>
              <w:t>Steve Harada @ 653-1463</w:t>
            </w:r>
          </w:p>
          <w:p w:rsidR="00FD784F" w:rsidRPr="00705E0C" w:rsidRDefault="00FD784F" w:rsidP="00705E0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pict>
                <v:rect id="_x0000_s1028" style="position:absolute;margin-left:334.2pt;margin-top:4.8pt;width:13.2pt;height:6pt;z-index:251646976"/>
              </w:pict>
            </w:r>
            <w:r>
              <w:rPr>
                <w:noProof/>
              </w:rPr>
              <w:pict>
                <v:rect id="_x0000_s1029" style="position:absolute;margin-left:360.6pt;margin-top:4.8pt;width:13.2pt;height:6pt;z-index:251648000"/>
              </w:pict>
            </w:r>
            <w:r w:rsidRPr="00705E0C">
              <w:rPr>
                <w:sz w:val="20"/>
                <w:szCs w:val="20"/>
              </w:rPr>
              <w:t>Name__________________________________________________Age______M           F                    Kris Keller – 653 -3320</w:t>
            </w:r>
          </w:p>
          <w:p w:rsidR="00FD784F" w:rsidRPr="00705E0C" w:rsidRDefault="00FD784F" w:rsidP="00705E0C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705E0C">
              <w:rPr>
                <w:sz w:val="20"/>
                <w:szCs w:val="20"/>
              </w:rPr>
              <w:t xml:space="preserve">ALS #__________________________________SS# (last 4 digits)_____________________               </w:t>
            </w:r>
            <w:r w:rsidRPr="00705E0C">
              <w:rPr>
                <w:i/>
                <w:iCs/>
                <w:sz w:val="20"/>
                <w:szCs w:val="20"/>
              </w:rPr>
              <w:t>or Bill Dasinger @ 653-1952</w:t>
            </w:r>
          </w:p>
          <w:p w:rsidR="00FD784F" w:rsidRPr="00705E0C" w:rsidRDefault="00FD784F" w:rsidP="00705E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378pt;margin-top:4.45pt;width:145.2pt;height:57.65pt;z-index:251662336">
                  <v:textbox>
                    <w:txbxContent>
                      <w:p w:rsidR="00FD784F" w:rsidRPr="008431CF" w:rsidRDefault="00FD784F" w:rsidP="00FC322F">
                        <w:pPr>
                          <w:contextualSpacing/>
                          <w:jc w:val="center"/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</w:pPr>
                        <w:r w:rsidRPr="008431C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_Fishing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 xml:space="preserve"> </w:t>
                        </w:r>
                        <w:r w:rsidRPr="008431C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Boundaries-</w:t>
                        </w:r>
                      </w:p>
                      <w:p w:rsidR="00FD784F" w:rsidRPr="008431CF" w:rsidRDefault="00FD784F" w:rsidP="00FC322F">
                        <w:pPr>
                          <w:contextualSpacing/>
                          <w:jc w:val="center"/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</w:pPr>
                        <w:r w:rsidRPr="008431C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Entire Big Dry Arm to Haxby Point</w:t>
                        </w:r>
                      </w:p>
                      <w:p w:rsidR="00FD784F" w:rsidRPr="008431CF" w:rsidRDefault="00FD784F" w:rsidP="00FC322F">
                        <w:pPr>
                          <w:contextualSpacing/>
                          <w:jc w:val="center"/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</w:pPr>
                        <w:r w:rsidRPr="008431C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&amp; across to the south point of</w:t>
                        </w:r>
                      </w:p>
                      <w:p w:rsidR="00FD784F" w:rsidRPr="008431CF" w:rsidRDefault="00FD784F" w:rsidP="00FC322F">
                        <w:pPr>
                          <w:contextualSpacing/>
                          <w:jc w:val="center"/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</w:pPr>
                        <w:r w:rsidRPr="008431C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Bear Creek</w:t>
                        </w:r>
                      </w:p>
                      <w:p w:rsidR="00FD784F" w:rsidRDefault="00FD784F"/>
                    </w:txbxContent>
                  </v:textbox>
                </v:shape>
              </w:pict>
            </w:r>
            <w:r w:rsidRPr="00705E0C">
              <w:rPr>
                <w:sz w:val="20"/>
                <w:szCs w:val="20"/>
              </w:rPr>
              <w:t>Address___________________________________________________________________</w:t>
            </w:r>
            <w:r w:rsidRPr="00705E0C">
              <w:rPr>
                <w:sz w:val="20"/>
                <w:szCs w:val="20"/>
              </w:rPr>
              <w:br/>
              <w:t>City_______________________________________State_____Zip___________________</w:t>
            </w:r>
          </w:p>
          <w:p w:rsidR="00FD784F" w:rsidRPr="00705E0C" w:rsidRDefault="00FD784F" w:rsidP="00705E0C">
            <w:pPr>
              <w:spacing w:after="0" w:line="240" w:lineRule="auto"/>
              <w:rPr>
                <w:sz w:val="20"/>
                <w:szCs w:val="20"/>
              </w:rPr>
            </w:pPr>
            <w:r w:rsidRPr="00705E0C">
              <w:rPr>
                <w:sz w:val="20"/>
                <w:szCs w:val="20"/>
              </w:rPr>
              <w:t>Home Phone__________________________Work Phone__________________________</w:t>
            </w:r>
          </w:p>
          <w:p w:rsidR="00FD784F" w:rsidRPr="00705E0C" w:rsidRDefault="00FD784F" w:rsidP="00705E0C">
            <w:pPr>
              <w:spacing w:after="0" w:line="240" w:lineRule="auto"/>
              <w:rPr>
                <w:sz w:val="20"/>
                <w:szCs w:val="20"/>
              </w:rPr>
            </w:pPr>
            <w:r w:rsidRPr="00705E0C">
              <w:rPr>
                <w:sz w:val="20"/>
                <w:szCs w:val="20"/>
              </w:rPr>
              <w:t>Signature___________________________________________Date__________________</w:t>
            </w:r>
          </w:p>
          <w:p w:rsidR="00FD784F" w:rsidRPr="00705E0C" w:rsidRDefault="00FD784F" w:rsidP="00705E0C">
            <w:pPr>
              <w:spacing w:after="0" w:line="240" w:lineRule="auto"/>
              <w:rPr>
                <w:b/>
                <w:bCs/>
              </w:rPr>
            </w:pPr>
          </w:p>
          <w:p w:rsidR="00FD784F" w:rsidRPr="00705E0C" w:rsidRDefault="00FD784F" w:rsidP="00705E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31" type="#_x0000_t202" style="position:absolute;margin-left:316.95pt;margin-top:6.65pt;width:104.75pt;height:20.35pt;z-index:251649024">
                  <v:textbox style="mso-next-textbox:#_x0000_s1031">
                    <w:txbxContent>
                      <w:p w:rsidR="00FD784F" w:rsidRPr="009E1C6C" w:rsidRDefault="00FD784F" w:rsidP="00D536B9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E1C6C">
                          <w:rPr>
                            <w:b/>
                            <w:bCs/>
                            <w:sz w:val="24"/>
                            <w:szCs w:val="24"/>
                          </w:rPr>
                          <w:t>$</w:t>
                        </w:r>
                      </w:p>
                    </w:txbxContent>
                  </v:textbox>
                </v:shape>
              </w:pict>
            </w:r>
            <w:r w:rsidRPr="00705E0C">
              <w:rPr>
                <w:b/>
                <w:bCs/>
                <w:sz w:val="20"/>
                <w:szCs w:val="20"/>
              </w:rPr>
              <w:t xml:space="preserve">Big Fish Pots – </w:t>
            </w:r>
            <w:r w:rsidRPr="00705E0C">
              <w:rPr>
                <w:sz w:val="20"/>
                <w:szCs w:val="20"/>
              </w:rPr>
              <w:t xml:space="preserve">You may include with this form or enter at rules meeting </w:t>
            </w:r>
          </w:p>
          <w:p w:rsidR="00FD784F" w:rsidRPr="00705E0C" w:rsidRDefault="00FD784F" w:rsidP="00705E0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pict>
                <v:rect id="_x0000_s1032" style="position:absolute;margin-left:-1.8pt;margin-top:3.4pt;width:13.2pt;height:6pt;z-index:251642880"/>
              </w:pict>
            </w:r>
            <w:r w:rsidRPr="00705E0C">
              <w:rPr>
                <w:sz w:val="20"/>
                <w:szCs w:val="20"/>
              </w:rPr>
              <w:t xml:space="preserve">        </w:t>
            </w:r>
            <w:r w:rsidRPr="00705E0C">
              <w:rPr>
                <w:b/>
                <w:bCs/>
                <w:sz w:val="20"/>
                <w:szCs w:val="20"/>
              </w:rPr>
              <w:t xml:space="preserve">BIG WALLEYE ($20 per day per team=$40)                                 </w:t>
            </w:r>
            <w:r w:rsidRPr="00705E0C">
              <w:rPr>
                <w:b/>
                <w:bCs/>
                <w:sz w:val="24"/>
                <w:szCs w:val="24"/>
              </w:rPr>
              <w:t xml:space="preserve">Total paid </w:t>
            </w:r>
          </w:p>
          <w:p w:rsidR="00FD784F" w:rsidRPr="00705E0C" w:rsidRDefault="00FD784F" w:rsidP="00705E0C">
            <w:pPr>
              <w:spacing w:after="0" w:line="240" w:lineRule="auto"/>
            </w:pPr>
            <w:r>
              <w:rPr>
                <w:noProof/>
              </w:rPr>
              <w:pict>
                <v:rect id="_x0000_s1033" style="position:absolute;margin-left:-1.8pt;margin-top:3.2pt;width:13.2pt;height:6pt;z-index:251643904"/>
              </w:pict>
            </w:r>
            <w:r w:rsidRPr="00705E0C">
              <w:rPr>
                <w:b/>
                <w:bCs/>
              </w:rPr>
              <w:t xml:space="preserve">       BIG NORTHERN ($20 per day per team-$40)                    </w:t>
            </w:r>
            <w:r w:rsidRPr="00705E0C">
              <w:t xml:space="preserve">Includes Entry Fee and Big Fish Pots </w:t>
            </w:r>
          </w:p>
          <w:p w:rsidR="00FD784F" w:rsidRPr="00705E0C" w:rsidRDefault="00FD784F" w:rsidP="00705E0C">
            <w:pPr>
              <w:spacing w:after="0" w:line="240" w:lineRule="auto"/>
              <w:rPr>
                <w:b/>
                <w:bCs/>
              </w:rPr>
            </w:pPr>
            <w:r>
              <w:rPr>
                <w:noProof/>
              </w:rPr>
              <w:pict>
                <v:rect id="_x0000_s1034" style="position:absolute;margin-left:105.6pt;margin-top:3.5pt;width:13.2pt;height:6pt;z-index:251651072"/>
              </w:pict>
            </w:r>
            <w:r>
              <w:rPr>
                <w:noProof/>
              </w:rPr>
              <w:pict>
                <v:rect id="_x0000_s1035" style="position:absolute;margin-left:-1.8pt;margin-top:3.5pt;width:13.2pt;height:6pt;z-index:251650048"/>
              </w:pict>
            </w:r>
            <w:r w:rsidRPr="00705E0C">
              <w:rPr>
                <w:b/>
                <w:bCs/>
              </w:rPr>
              <w:t xml:space="preserve">      Adult/Child                      Mixed Couple</w:t>
            </w:r>
          </w:p>
          <w:p w:rsidR="00FD784F" w:rsidRPr="00705E0C" w:rsidRDefault="00FD784F" w:rsidP="00705E0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05E0C">
              <w:rPr>
                <w:b/>
                <w:bCs/>
                <w:sz w:val="24"/>
                <w:szCs w:val="24"/>
              </w:rPr>
              <w:t xml:space="preserve">                                       You must be a member of Walleyes Unlimited to fish tournament </w:t>
            </w:r>
          </w:p>
        </w:tc>
      </w:tr>
    </w:tbl>
    <w:p w:rsidR="00FD784F" w:rsidRDefault="00FD784F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7.5pt;height:11.25pt">
            <v:shadow color="#868686"/>
            <v:textpath style="font-family:&quot;Arial Black&quot;;v-text-kern:t" trim="t" fitpath="t" string="Fort Peck Walleyes Unlimited Championship Series"/>
          </v:shape>
        </w:pict>
      </w: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00"/>
      </w:tblGrid>
      <w:tr w:rsidR="00FD784F" w:rsidRPr="00705E0C">
        <w:tc>
          <w:tcPr>
            <w:tcW w:w="10800" w:type="dxa"/>
          </w:tcPr>
          <w:p w:rsidR="00FD784F" w:rsidRPr="00705E0C" w:rsidRDefault="00FD784F" w:rsidP="00705E0C">
            <w:pPr>
              <w:spacing w:after="0" w:line="240" w:lineRule="auto"/>
              <w:rPr>
                <w:b/>
                <w:bCs/>
              </w:rPr>
            </w:pPr>
            <w:r w:rsidRPr="00705E0C"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HELL CREEK </w:t>
            </w:r>
            <w:r w:rsidRPr="00705E0C">
              <w:rPr>
                <w:sz w:val="20"/>
                <w:szCs w:val="20"/>
              </w:rPr>
              <w:t>Tournament Boat Make___________________Motor Make &amp; Size __________________</w:t>
            </w:r>
            <w:r w:rsidRPr="00705E0C">
              <w:t xml:space="preserve">                   </w:t>
            </w:r>
            <w:r w:rsidRPr="00705E0C">
              <w:rPr>
                <w:b/>
                <w:bCs/>
              </w:rPr>
              <w:t>Walleye Tournament</w:t>
            </w:r>
            <w:r w:rsidRPr="00705E0C">
              <w:t xml:space="preserve">          </w:t>
            </w:r>
            <w:r w:rsidRPr="00705E0C">
              <w:rPr>
                <w:b/>
                <w:bCs/>
              </w:rPr>
              <w:t xml:space="preserve">                                                                                                                                              </w:t>
            </w:r>
          </w:p>
          <w:p w:rsidR="00FD784F" w:rsidRPr="00705E0C" w:rsidRDefault="00FD784F" w:rsidP="00705E0C">
            <w:pPr>
              <w:spacing w:after="0" w:line="240" w:lineRule="auto"/>
              <w:rPr>
                <w:b/>
                <w:bCs/>
              </w:rPr>
            </w:pPr>
            <w:r w:rsidRPr="00705E0C">
              <w:rPr>
                <w:b/>
                <w:bCs/>
              </w:rPr>
              <w:t>First Team Member                                                                                                                                   Fort Peck Reservoir</w:t>
            </w:r>
          </w:p>
          <w:p w:rsidR="00FD784F" w:rsidRPr="00705E0C" w:rsidRDefault="00FD784F" w:rsidP="00705E0C">
            <w:pPr>
              <w:spacing w:after="0" w:line="240" w:lineRule="auto"/>
              <w:rPr>
                <w:b/>
                <w:bCs/>
              </w:rPr>
            </w:pPr>
            <w:r w:rsidRPr="00705E0C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705E0C">
              <w:rPr>
                <w:b/>
                <w:bCs/>
              </w:rPr>
              <w:t>July 20 -21, 2013 (Sat &amp; Sun)</w:t>
            </w:r>
          </w:p>
          <w:p w:rsidR="00FD784F" w:rsidRPr="00705E0C" w:rsidRDefault="00FD784F" w:rsidP="00705E0C">
            <w:pPr>
              <w:spacing w:after="0" w:line="240" w:lineRule="auto"/>
              <w:rPr>
                <w:b/>
                <w:bCs/>
              </w:rPr>
            </w:pPr>
            <w:r>
              <w:rPr>
                <w:noProof/>
              </w:rPr>
              <w:pict>
                <v:rect id="_x0000_s1036" style="position:absolute;margin-left:334.2pt;margin-top:4.8pt;width:13.2pt;height:6pt;z-index:251652096"/>
              </w:pict>
            </w:r>
            <w:r>
              <w:rPr>
                <w:noProof/>
              </w:rPr>
              <w:pict>
                <v:rect id="_x0000_s1037" style="position:absolute;margin-left:360.6pt;margin-top:4.8pt;width:13.2pt;height:6pt;z-index:251653120"/>
              </w:pict>
            </w:r>
            <w:r w:rsidRPr="00705E0C">
              <w:rPr>
                <w:sz w:val="20"/>
                <w:szCs w:val="20"/>
              </w:rPr>
              <w:t xml:space="preserve">Name__________________________________________________Age______M           F                           </w:t>
            </w:r>
            <w:r w:rsidRPr="00705E0C">
              <w:rPr>
                <w:b/>
                <w:bCs/>
              </w:rPr>
              <w:t>Entry Fee $200.00</w:t>
            </w:r>
          </w:p>
          <w:p w:rsidR="00FD784F" w:rsidRPr="00705E0C" w:rsidRDefault="00FD784F" w:rsidP="00705E0C">
            <w:pPr>
              <w:spacing w:after="0" w:line="240" w:lineRule="auto"/>
              <w:rPr>
                <w:sz w:val="20"/>
                <w:szCs w:val="20"/>
              </w:rPr>
            </w:pPr>
            <w:r w:rsidRPr="00705E0C">
              <w:rPr>
                <w:sz w:val="20"/>
                <w:szCs w:val="20"/>
              </w:rPr>
              <w:t>ALS #__________________________________SS# (last 4 digits)_____________________            (Includes $10 Conservation Fee)</w:t>
            </w:r>
          </w:p>
          <w:p w:rsidR="00FD784F" w:rsidRPr="00705E0C" w:rsidRDefault="00FD784F" w:rsidP="00705E0C">
            <w:pPr>
              <w:spacing w:after="0" w:line="240" w:lineRule="auto"/>
              <w:rPr>
                <w:sz w:val="20"/>
                <w:szCs w:val="20"/>
              </w:rPr>
            </w:pPr>
            <w:r w:rsidRPr="00705E0C">
              <w:rPr>
                <w:sz w:val="20"/>
                <w:szCs w:val="20"/>
              </w:rPr>
              <w:t xml:space="preserve">Address___________________________________________________________________         </w:t>
            </w:r>
            <w:r w:rsidRPr="00705E0C">
              <w:rPr>
                <w:b/>
                <w:bCs/>
                <w:sz w:val="20"/>
                <w:szCs w:val="20"/>
              </w:rPr>
              <w:t>Maximum 60 2-person teams</w:t>
            </w:r>
            <w:r w:rsidRPr="00705E0C">
              <w:rPr>
                <w:sz w:val="20"/>
                <w:szCs w:val="20"/>
              </w:rPr>
              <w:br/>
              <w:t>City_______________________________________State_____Zip___________________                                Payable to:</w:t>
            </w:r>
          </w:p>
          <w:p w:rsidR="00FD784F" w:rsidRPr="00705E0C" w:rsidRDefault="00FD784F" w:rsidP="00705E0C">
            <w:pPr>
              <w:spacing w:after="0" w:line="240" w:lineRule="auto"/>
              <w:rPr>
                <w:b/>
                <w:bCs/>
              </w:rPr>
            </w:pPr>
            <w:r w:rsidRPr="00705E0C">
              <w:rPr>
                <w:sz w:val="20"/>
                <w:szCs w:val="20"/>
              </w:rPr>
              <w:t xml:space="preserve">Home Phone__________________________Work Phone__________________________                </w:t>
            </w:r>
            <w:r w:rsidRPr="00705E0C">
              <w:rPr>
                <w:b/>
                <w:bCs/>
              </w:rPr>
              <w:t>Hell Creek Tournament</w:t>
            </w:r>
          </w:p>
          <w:p w:rsidR="00FD784F" w:rsidRPr="00705E0C" w:rsidRDefault="00FD784F" w:rsidP="00705E0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05E0C">
              <w:rPr>
                <w:sz w:val="20"/>
                <w:szCs w:val="20"/>
              </w:rPr>
              <w:t xml:space="preserve">Signature___________________________________________Date__________________                              </w:t>
            </w:r>
            <w:r w:rsidRPr="00705E0C">
              <w:rPr>
                <w:b/>
                <w:bCs/>
                <w:sz w:val="20"/>
                <w:szCs w:val="20"/>
              </w:rPr>
              <w:t>PO Box 476</w:t>
            </w:r>
          </w:p>
          <w:p w:rsidR="00FD784F" w:rsidRPr="00705E0C" w:rsidRDefault="00FD784F" w:rsidP="00705E0C">
            <w:pPr>
              <w:spacing w:after="0" w:line="240" w:lineRule="auto"/>
              <w:rPr>
                <w:sz w:val="20"/>
                <w:szCs w:val="20"/>
              </w:rPr>
            </w:pPr>
            <w:r w:rsidRPr="00705E0C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705E0C">
              <w:rPr>
                <w:b/>
                <w:bCs/>
              </w:rPr>
              <w:t>Jordan, MT  59377</w:t>
            </w:r>
          </w:p>
          <w:p w:rsidR="00FD784F" w:rsidRPr="00705E0C" w:rsidRDefault="00FD784F" w:rsidP="00705E0C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705E0C">
              <w:rPr>
                <w:b/>
                <w:bCs/>
                <w:sz w:val="20"/>
                <w:szCs w:val="20"/>
              </w:rPr>
              <w:t xml:space="preserve">Second Team Member                                                                                                                                       </w:t>
            </w:r>
            <w:r w:rsidRPr="00705E0C">
              <w:rPr>
                <w:i/>
                <w:iCs/>
                <w:sz w:val="20"/>
                <w:szCs w:val="20"/>
              </w:rPr>
              <w:t>For more information, call</w:t>
            </w:r>
          </w:p>
          <w:p w:rsidR="00FD784F" w:rsidRPr="00705E0C" w:rsidRDefault="00FD784F" w:rsidP="00705E0C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705E0C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705E0C">
              <w:rPr>
                <w:i/>
                <w:iCs/>
                <w:sz w:val="20"/>
                <w:szCs w:val="20"/>
              </w:rPr>
              <w:t>Calvin Thomas @ 557-2311</w:t>
            </w:r>
          </w:p>
          <w:p w:rsidR="00FD784F" w:rsidRPr="00705E0C" w:rsidRDefault="00FD784F" w:rsidP="00705E0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pict>
                <v:rect id="_x0000_s1038" style="position:absolute;margin-left:334.2pt;margin-top:4.8pt;width:13.2pt;height:6pt;z-index:251654144"/>
              </w:pict>
            </w:r>
            <w:r>
              <w:rPr>
                <w:noProof/>
              </w:rPr>
              <w:pict>
                <v:rect id="_x0000_s1039" style="position:absolute;margin-left:360.6pt;margin-top:4.8pt;width:13.2pt;height:6pt;z-index:251655168"/>
              </w:pict>
            </w:r>
            <w:r w:rsidRPr="00705E0C">
              <w:rPr>
                <w:sz w:val="20"/>
                <w:szCs w:val="20"/>
              </w:rPr>
              <w:t xml:space="preserve">Name__________________________________________________Age______M           F                 Jordan Dasinger @ 697-7923 </w:t>
            </w:r>
          </w:p>
          <w:p w:rsidR="00FD784F" w:rsidRPr="00705E0C" w:rsidRDefault="00FD784F" w:rsidP="00705E0C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705E0C">
              <w:rPr>
                <w:sz w:val="20"/>
                <w:szCs w:val="20"/>
              </w:rPr>
              <w:t xml:space="preserve">ALS #__________________________________SS# (last 4 digits)_____________________               </w:t>
            </w:r>
          </w:p>
          <w:p w:rsidR="00FD784F" w:rsidRPr="00705E0C" w:rsidRDefault="00FD784F" w:rsidP="00705E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40" type="#_x0000_t202" style="position:absolute;margin-left:369.6pt;margin-top:4pt;width:164.1pt;height:55.25pt;z-index:251656192">
                  <v:textbox style="mso-next-textbox:#_x0000_s1040">
                    <w:txbxContent>
                      <w:p w:rsidR="00FD784F" w:rsidRPr="00BF4937" w:rsidRDefault="00FD784F" w:rsidP="00D536B9">
                        <w:pPr>
                          <w:contextualSpacing/>
                          <w:jc w:val="center"/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</w:pPr>
                        <w:r w:rsidRPr="00BF4937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- FISHING BOUNDARIES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-</w:t>
                        </w:r>
                      </w:p>
                      <w:p w:rsidR="00FD784F" w:rsidRDefault="00FD784F" w:rsidP="00EA7190">
                        <w:pPr>
                          <w:contextualSpacing/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East: East side of Crooked Creek &amp; across to Middle 8</w:t>
                        </w:r>
                        <w:r w:rsidRPr="00EA7190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  <w:vertAlign w:val="superscript"/>
                          </w:rPr>
                          <w:t>th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 xml:space="preserve"> </w:t>
                        </w:r>
                      </w:p>
                      <w:p w:rsidR="00FD784F" w:rsidRDefault="00FD784F" w:rsidP="00D536B9">
                        <w:pPr>
                          <w:contextualSpacing/>
                          <w:jc w:val="center"/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West: Bone Trail &amp; across to Hill Coulee</w:t>
                        </w:r>
                      </w:p>
                      <w:p w:rsidR="00FD784F" w:rsidRPr="00BF4937" w:rsidRDefault="00FD784F" w:rsidP="00D536B9">
                        <w:pPr>
                          <w:contextualSpacing/>
                          <w:jc w:val="center"/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</w:pPr>
                      </w:p>
                    </w:txbxContent>
                  </v:textbox>
                </v:shape>
              </w:pict>
            </w:r>
            <w:r w:rsidRPr="00705E0C">
              <w:rPr>
                <w:sz w:val="20"/>
                <w:szCs w:val="20"/>
              </w:rPr>
              <w:t>Address___________________________________________________________________</w:t>
            </w:r>
            <w:r w:rsidRPr="00705E0C">
              <w:rPr>
                <w:sz w:val="20"/>
                <w:szCs w:val="20"/>
              </w:rPr>
              <w:br/>
              <w:t>City_______________________________________State_____Zip___________________</w:t>
            </w:r>
          </w:p>
          <w:p w:rsidR="00FD784F" w:rsidRPr="00705E0C" w:rsidRDefault="00FD784F" w:rsidP="00705E0C">
            <w:pPr>
              <w:spacing w:after="0" w:line="240" w:lineRule="auto"/>
              <w:rPr>
                <w:sz w:val="20"/>
                <w:szCs w:val="20"/>
              </w:rPr>
            </w:pPr>
            <w:r w:rsidRPr="00705E0C">
              <w:rPr>
                <w:sz w:val="20"/>
                <w:szCs w:val="20"/>
              </w:rPr>
              <w:t>Home Phone__________________________Work Phone__________________________</w:t>
            </w:r>
          </w:p>
          <w:p w:rsidR="00FD784F" w:rsidRPr="00705E0C" w:rsidRDefault="00FD784F" w:rsidP="00705E0C">
            <w:pPr>
              <w:spacing w:after="0" w:line="240" w:lineRule="auto"/>
              <w:rPr>
                <w:sz w:val="20"/>
                <w:szCs w:val="20"/>
              </w:rPr>
            </w:pPr>
            <w:r w:rsidRPr="00705E0C">
              <w:rPr>
                <w:sz w:val="20"/>
                <w:szCs w:val="20"/>
              </w:rPr>
              <w:t>Signature___________________________________________Date__________________</w:t>
            </w:r>
          </w:p>
          <w:p w:rsidR="00FD784F" w:rsidRPr="00705E0C" w:rsidRDefault="00FD784F" w:rsidP="00705E0C">
            <w:pPr>
              <w:spacing w:after="0" w:line="240" w:lineRule="auto"/>
              <w:rPr>
                <w:b/>
                <w:bCs/>
              </w:rPr>
            </w:pPr>
          </w:p>
          <w:p w:rsidR="00FD784F" w:rsidRPr="00705E0C" w:rsidRDefault="00FD784F" w:rsidP="00705E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41" type="#_x0000_t202" style="position:absolute;margin-left:316.95pt;margin-top:6.65pt;width:104.75pt;height:20.35pt;z-index:251659264">
                  <v:textbox style="mso-next-textbox:#_x0000_s1041">
                    <w:txbxContent>
                      <w:p w:rsidR="00FD784F" w:rsidRPr="009E1C6C" w:rsidRDefault="00FD784F" w:rsidP="00D536B9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E1C6C">
                          <w:rPr>
                            <w:b/>
                            <w:bCs/>
                            <w:sz w:val="24"/>
                            <w:szCs w:val="24"/>
                          </w:rPr>
                          <w:t>$</w:t>
                        </w:r>
                      </w:p>
                    </w:txbxContent>
                  </v:textbox>
                </v:shape>
              </w:pict>
            </w:r>
            <w:r w:rsidRPr="00705E0C">
              <w:rPr>
                <w:b/>
                <w:bCs/>
                <w:sz w:val="20"/>
                <w:szCs w:val="20"/>
              </w:rPr>
              <w:t xml:space="preserve">Big Fish Pots – </w:t>
            </w:r>
            <w:r w:rsidRPr="00705E0C">
              <w:rPr>
                <w:sz w:val="20"/>
                <w:szCs w:val="20"/>
              </w:rPr>
              <w:t xml:space="preserve">You may include with this form or enter at rules meeting </w:t>
            </w:r>
          </w:p>
          <w:p w:rsidR="00FD784F" w:rsidRPr="00705E0C" w:rsidRDefault="00FD784F" w:rsidP="00705E0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pict>
                <v:rect id="_x0000_s1042" style="position:absolute;margin-left:-1.8pt;margin-top:3.4pt;width:13.2pt;height:6pt;z-index:251657216"/>
              </w:pict>
            </w:r>
            <w:r w:rsidRPr="00705E0C">
              <w:rPr>
                <w:sz w:val="20"/>
                <w:szCs w:val="20"/>
              </w:rPr>
              <w:t xml:space="preserve">        </w:t>
            </w:r>
            <w:r w:rsidRPr="00705E0C">
              <w:rPr>
                <w:b/>
                <w:bCs/>
                <w:sz w:val="20"/>
                <w:szCs w:val="20"/>
              </w:rPr>
              <w:t xml:space="preserve">BIG WALLEYE ($20 per day per team=$40)                                 </w:t>
            </w:r>
            <w:r w:rsidRPr="00705E0C">
              <w:rPr>
                <w:b/>
                <w:bCs/>
                <w:sz w:val="24"/>
                <w:szCs w:val="24"/>
              </w:rPr>
              <w:t xml:space="preserve">Total paid </w:t>
            </w:r>
          </w:p>
          <w:p w:rsidR="00FD784F" w:rsidRPr="00705E0C" w:rsidRDefault="00FD784F" w:rsidP="00705E0C">
            <w:pPr>
              <w:spacing w:after="0" w:line="240" w:lineRule="auto"/>
            </w:pPr>
            <w:r>
              <w:rPr>
                <w:noProof/>
              </w:rPr>
              <w:pict>
                <v:rect id="_x0000_s1043" style="position:absolute;margin-left:-1.8pt;margin-top:3.2pt;width:13.2pt;height:6pt;z-index:251658240"/>
              </w:pict>
            </w:r>
            <w:r w:rsidRPr="00705E0C">
              <w:rPr>
                <w:b/>
                <w:bCs/>
              </w:rPr>
              <w:t xml:space="preserve">       BIG NORTHERN ($20 per day per team-$40)                    </w:t>
            </w:r>
            <w:r w:rsidRPr="00705E0C">
              <w:t xml:space="preserve">Includes Entry Fee and Big Fish Pots </w:t>
            </w:r>
          </w:p>
          <w:p w:rsidR="00FD784F" w:rsidRPr="00705E0C" w:rsidRDefault="00FD784F" w:rsidP="00705E0C">
            <w:pPr>
              <w:spacing w:after="0" w:line="240" w:lineRule="auto"/>
              <w:rPr>
                <w:b/>
                <w:bCs/>
              </w:rPr>
            </w:pPr>
            <w:r>
              <w:rPr>
                <w:noProof/>
              </w:rPr>
              <w:pict>
                <v:rect id="_x0000_s1044" style="position:absolute;margin-left:105.6pt;margin-top:3.5pt;width:13.2pt;height:6pt;z-index:251661312"/>
              </w:pict>
            </w:r>
            <w:r>
              <w:rPr>
                <w:noProof/>
              </w:rPr>
              <w:pict>
                <v:rect id="_x0000_s1045" style="position:absolute;margin-left:-1.8pt;margin-top:3.5pt;width:13.2pt;height:6pt;z-index:251660288"/>
              </w:pict>
            </w:r>
            <w:r w:rsidRPr="00705E0C">
              <w:rPr>
                <w:b/>
                <w:bCs/>
              </w:rPr>
              <w:t xml:space="preserve">      Adult/Child                      Mixed Couple</w:t>
            </w:r>
          </w:p>
          <w:p w:rsidR="00FD784F" w:rsidRPr="00705E0C" w:rsidRDefault="00FD784F" w:rsidP="00705E0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05E0C">
              <w:rPr>
                <w:b/>
                <w:bCs/>
                <w:sz w:val="24"/>
                <w:szCs w:val="24"/>
              </w:rPr>
              <w:t xml:space="preserve">                                       You must be a member of Walleyes Unlimited to fish tournament </w:t>
            </w:r>
          </w:p>
        </w:tc>
      </w:tr>
    </w:tbl>
    <w:p w:rsidR="00FD784F" w:rsidRDefault="00FD784F"/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00"/>
      </w:tblGrid>
      <w:tr w:rsidR="00FD784F" w:rsidRPr="00705E0C">
        <w:tc>
          <w:tcPr>
            <w:tcW w:w="10800" w:type="dxa"/>
          </w:tcPr>
          <w:p w:rsidR="00FD784F" w:rsidRPr="00705E0C" w:rsidRDefault="00FD784F" w:rsidP="00705E0C">
            <w:pPr>
              <w:spacing w:after="0" w:line="240" w:lineRule="auto"/>
              <w:rPr>
                <w:b/>
                <w:bCs/>
              </w:rPr>
            </w:pPr>
            <w:r w:rsidRPr="00705E0C"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  26</w:t>
            </w:r>
            <w:r w:rsidRPr="00705E0C">
              <w:rPr>
                <w:b/>
                <w:bCs/>
                <w:vertAlign w:val="superscript"/>
              </w:rPr>
              <w:t>th</w:t>
            </w:r>
            <w:r w:rsidRPr="00705E0C">
              <w:rPr>
                <w:b/>
                <w:bCs/>
              </w:rPr>
              <w:t xml:space="preserve"> </w:t>
            </w:r>
            <w:r w:rsidRPr="00705E0C">
              <w:rPr>
                <w:b/>
                <w:bCs/>
                <w:sz w:val="18"/>
                <w:szCs w:val="18"/>
              </w:rPr>
              <w:t>Annual</w:t>
            </w:r>
            <w:r w:rsidRPr="00705E0C">
              <w:rPr>
                <w:b/>
                <w:bCs/>
              </w:rPr>
              <w:t xml:space="preserve"> MT Governor’s Cup </w:t>
            </w:r>
            <w:r w:rsidRPr="00705E0C">
              <w:rPr>
                <w:sz w:val="20"/>
                <w:szCs w:val="20"/>
              </w:rPr>
              <w:t>Tournament Boat Make___________________Motor Make &amp; Size __________________</w:t>
            </w:r>
            <w:r w:rsidRPr="00705E0C">
              <w:t xml:space="preserve">                   </w:t>
            </w:r>
            <w:r w:rsidRPr="00705E0C">
              <w:rPr>
                <w:b/>
                <w:bCs/>
              </w:rPr>
              <w:t>Walleye Tournament</w:t>
            </w:r>
            <w:r w:rsidRPr="00705E0C">
              <w:t xml:space="preserve">          </w:t>
            </w:r>
            <w:r w:rsidRPr="00705E0C">
              <w:rPr>
                <w:b/>
                <w:bCs/>
              </w:rPr>
              <w:t xml:space="preserve">                                                                                                                                              </w:t>
            </w:r>
          </w:p>
          <w:p w:rsidR="00FD784F" w:rsidRPr="00705E0C" w:rsidRDefault="00FD784F" w:rsidP="00705E0C">
            <w:pPr>
              <w:spacing w:after="0" w:line="240" w:lineRule="auto"/>
              <w:rPr>
                <w:b/>
                <w:bCs/>
              </w:rPr>
            </w:pPr>
            <w:r w:rsidRPr="00705E0C">
              <w:rPr>
                <w:b/>
                <w:bCs/>
              </w:rPr>
              <w:t>First Team Member                                                                                                                                   Fort Peck Reservoir</w:t>
            </w:r>
          </w:p>
          <w:p w:rsidR="00FD784F" w:rsidRPr="00705E0C" w:rsidRDefault="00FD784F" w:rsidP="00705E0C">
            <w:pPr>
              <w:spacing w:after="0" w:line="240" w:lineRule="auto"/>
              <w:rPr>
                <w:b/>
                <w:bCs/>
              </w:rPr>
            </w:pPr>
            <w:r w:rsidRPr="00705E0C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705E0C">
              <w:rPr>
                <w:b/>
                <w:bCs/>
              </w:rPr>
              <w:t>July 11 -13, 2013 (Fri &amp; Sat)</w:t>
            </w:r>
          </w:p>
          <w:p w:rsidR="00FD784F" w:rsidRPr="00705E0C" w:rsidRDefault="00FD784F" w:rsidP="00705E0C">
            <w:pPr>
              <w:spacing w:after="0" w:line="240" w:lineRule="auto"/>
              <w:rPr>
                <w:b/>
                <w:bCs/>
              </w:rPr>
            </w:pPr>
            <w:r>
              <w:rPr>
                <w:noProof/>
              </w:rPr>
              <w:pict>
                <v:rect id="_x0000_s1046" style="position:absolute;margin-left:334.2pt;margin-top:4.8pt;width:13.2pt;height:6pt;z-index:251664384"/>
              </w:pict>
            </w:r>
            <w:r>
              <w:rPr>
                <w:noProof/>
              </w:rPr>
              <w:pict>
                <v:rect id="_x0000_s1047" style="position:absolute;margin-left:360.6pt;margin-top:4.8pt;width:13.2pt;height:6pt;z-index:251665408"/>
              </w:pict>
            </w:r>
            <w:r w:rsidRPr="00705E0C">
              <w:rPr>
                <w:sz w:val="20"/>
                <w:szCs w:val="20"/>
              </w:rPr>
              <w:t xml:space="preserve">Name__________________________________________________Age______M           F                           </w:t>
            </w:r>
            <w:r w:rsidRPr="00705E0C">
              <w:rPr>
                <w:b/>
                <w:bCs/>
              </w:rPr>
              <w:t>Entry Fee $300.00</w:t>
            </w:r>
          </w:p>
          <w:p w:rsidR="00FD784F" w:rsidRPr="00705E0C" w:rsidRDefault="00FD784F" w:rsidP="00705E0C">
            <w:pPr>
              <w:spacing w:after="0" w:line="240" w:lineRule="auto"/>
              <w:rPr>
                <w:sz w:val="20"/>
                <w:szCs w:val="20"/>
              </w:rPr>
            </w:pPr>
            <w:r w:rsidRPr="00705E0C">
              <w:rPr>
                <w:sz w:val="20"/>
                <w:szCs w:val="20"/>
              </w:rPr>
              <w:t>ALS #__________________________________SS# (last 4 digits)_____________________            (Includes $10 Conservation Fee)</w:t>
            </w:r>
          </w:p>
          <w:p w:rsidR="00FD784F" w:rsidRPr="00705E0C" w:rsidRDefault="00FD784F" w:rsidP="00705E0C">
            <w:pPr>
              <w:spacing w:after="0" w:line="240" w:lineRule="auto"/>
              <w:rPr>
                <w:sz w:val="20"/>
                <w:szCs w:val="20"/>
              </w:rPr>
            </w:pPr>
            <w:r w:rsidRPr="00705E0C">
              <w:rPr>
                <w:sz w:val="20"/>
                <w:szCs w:val="20"/>
              </w:rPr>
              <w:t>Address___________________________________________________________________            Maximum 200 2-person teams</w:t>
            </w:r>
            <w:r w:rsidRPr="00705E0C">
              <w:rPr>
                <w:sz w:val="20"/>
                <w:szCs w:val="20"/>
              </w:rPr>
              <w:br/>
              <w:t>City_______________________________________State_____Zip___________________                                Payable to:</w:t>
            </w:r>
          </w:p>
          <w:p w:rsidR="00FD784F" w:rsidRPr="00705E0C" w:rsidRDefault="00FD784F" w:rsidP="00705E0C">
            <w:pPr>
              <w:spacing w:after="0" w:line="240" w:lineRule="auto"/>
              <w:rPr>
                <w:b/>
                <w:bCs/>
              </w:rPr>
            </w:pPr>
            <w:r w:rsidRPr="00705E0C">
              <w:rPr>
                <w:sz w:val="20"/>
                <w:szCs w:val="20"/>
              </w:rPr>
              <w:t xml:space="preserve">Home Phone__________________________Work Phone__________________________                      </w:t>
            </w:r>
            <w:r w:rsidRPr="00705E0C">
              <w:rPr>
                <w:b/>
                <w:bCs/>
              </w:rPr>
              <w:t>MT Governor’s Cup</w:t>
            </w:r>
          </w:p>
          <w:p w:rsidR="00FD784F" w:rsidRPr="00705E0C" w:rsidRDefault="00FD784F" w:rsidP="00705E0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05E0C">
              <w:rPr>
                <w:sz w:val="20"/>
                <w:szCs w:val="20"/>
              </w:rPr>
              <w:t xml:space="preserve">Signature___________________________________________Date__________________                             </w:t>
            </w:r>
            <w:r w:rsidRPr="00705E0C">
              <w:rPr>
                <w:b/>
                <w:bCs/>
                <w:sz w:val="20"/>
                <w:szCs w:val="20"/>
              </w:rPr>
              <w:t>PO Box 832</w:t>
            </w:r>
          </w:p>
          <w:p w:rsidR="00FD784F" w:rsidRPr="00705E0C" w:rsidRDefault="00FD784F" w:rsidP="00705E0C">
            <w:pPr>
              <w:spacing w:after="0" w:line="240" w:lineRule="auto"/>
              <w:rPr>
                <w:b/>
                <w:bCs/>
              </w:rPr>
            </w:pPr>
            <w:r w:rsidRPr="00705E0C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Pr="00705E0C">
              <w:rPr>
                <w:b/>
                <w:bCs/>
              </w:rPr>
              <w:t>Glasgow, MT  59230</w:t>
            </w:r>
          </w:p>
          <w:p w:rsidR="00FD784F" w:rsidRPr="00705E0C" w:rsidRDefault="00FD784F" w:rsidP="00705E0C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705E0C">
              <w:rPr>
                <w:b/>
                <w:bCs/>
                <w:sz w:val="20"/>
                <w:szCs w:val="20"/>
              </w:rPr>
              <w:t xml:space="preserve">Second Team Member                                                                                                                                         </w:t>
            </w:r>
            <w:r w:rsidRPr="00705E0C">
              <w:rPr>
                <w:i/>
                <w:iCs/>
                <w:sz w:val="20"/>
                <w:szCs w:val="20"/>
              </w:rPr>
              <w:t>For more information, call</w:t>
            </w:r>
          </w:p>
          <w:p w:rsidR="00FD784F" w:rsidRPr="00705E0C" w:rsidRDefault="00FD784F" w:rsidP="00705E0C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705E0C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406-228-2222 </w:t>
            </w:r>
          </w:p>
          <w:p w:rsidR="00FD784F" w:rsidRPr="00705E0C" w:rsidRDefault="00FD784F" w:rsidP="00705E0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pict>
                <v:rect id="_x0000_s1048" style="position:absolute;margin-left:334.2pt;margin-top:4.8pt;width:13.2pt;height:6pt;z-index:251666432"/>
              </w:pict>
            </w:r>
            <w:r>
              <w:rPr>
                <w:noProof/>
              </w:rPr>
              <w:pict>
                <v:rect id="_x0000_s1049" style="position:absolute;margin-left:360.6pt;margin-top:4.8pt;width:13.2pt;height:6pt;z-index:251667456"/>
              </w:pict>
            </w:r>
            <w:r w:rsidRPr="00705E0C">
              <w:rPr>
                <w:sz w:val="20"/>
                <w:szCs w:val="20"/>
              </w:rPr>
              <w:t xml:space="preserve">Name__________________________________________________Age______M           F                         </w:t>
            </w:r>
            <w:hyperlink r:id="rId4" w:history="1">
              <w:r w:rsidRPr="00705E0C">
                <w:rPr>
                  <w:rStyle w:val="Hyperlink"/>
                  <w:sz w:val="20"/>
                  <w:szCs w:val="20"/>
                </w:rPr>
                <w:t>www.mtgovcup.com</w:t>
              </w:r>
            </w:hyperlink>
            <w:r w:rsidRPr="00705E0C">
              <w:rPr>
                <w:sz w:val="20"/>
                <w:szCs w:val="20"/>
              </w:rPr>
              <w:t xml:space="preserve"> </w:t>
            </w:r>
          </w:p>
          <w:p w:rsidR="00FD784F" w:rsidRPr="00705E0C" w:rsidRDefault="00FD784F" w:rsidP="00705E0C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noProof/>
              </w:rPr>
              <w:pict>
                <v:shape id="_x0000_s1050" type="#_x0000_t202" style="position:absolute;margin-left:378pt;margin-top:4.85pt;width:145.2pt;height:53.3pt;z-index:251671552">
                  <v:textbox>
                    <w:txbxContent>
                      <w:p w:rsidR="00FD784F" w:rsidRPr="009673B9" w:rsidRDefault="00FD784F" w:rsidP="00A20A40">
                        <w:pPr>
                          <w:contextualSpacing/>
                          <w:jc w:val="center"/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-</w:t>
                        </w:r>
                        <w:r w:rsidRPr="009673B9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Fishing Boundaries-</w:t>
                        </w:r>
                      </w:p>
                      <w:p w:rsidR="00FD784F" w:rsidRPr="009673B9" w:rsidRDefault="00FD784F" w:rsidP="00A20A40">
                        <w:pPr>
                          <w:contextualSpacing/>
                          <w:jc w:val="center"/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</w:pPr>
                        <w:r w:rsidRPr="009673B9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Sand Arroyo Bay to Beacon C</w:t>
                        </w:r>
                      </w:p>
                      <w:p w:rsidR="00FD784F" w:rsidRPr="008431CF" w:rsidRDefault="00FD784F" w:rsidP="00A20A40">
                        <w:pPr>
                          <w:contextualSpacing/>
                          <w:jc w:val="center"/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</w:pPr>
                        <w:r w:rsidRPr="009673B9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&amp;  Crooked Creek Bay to Beacon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 xml:space="preserve"> F</w:t>
                        </w:r>
                      </w:p>
                      <w:p w:rsidR="00FD784F" w:rsidRDefault="00FD784F" w:rsidP="00A20A40"/>
                    </w:txbxContent>
                  </v:textbox>
                </v:shape>
              </w:pict>
            </w:r>
            <w:r w:rsidRPr="00705E0C">
              <w:rPr>
                <w:sz w:val="20"/>
                <w:szCs w:val="20"/>
              </w:rPr>
              <w:t xml:space="preserve">ALS #__________________________________SS# (last 4 digits)_____________________               </w:t>
            </w:r>
          </w:p>
          <w:p w:rsidR="00FD784F" w:rsidRPr="00705E0C" w:rsidRDefault="00FD784F" w:rsidP="00705E0C">
            <w:pPr>
              <w:spacing w:after="0" w:line="240" w:lineRule="auto"/>
              <w:rPr>
                <w:sz w:val="20"/>
                <w:szCs w:val="20"/>
              </w:rPr>
            </w:pPr>
            <w:r w:rsidRPr="00705E0C">
              <w:rPr>
                <w:sz w:val="20"/>
                <w:szCs w:val="20"/>
              </w:rPr>
              <w:t>Address___________________________________________________________________</w:t>
            </w:r>
            <w:r w:rsidRPr="00705E0C">
              <w:rPr>
                <w:sz w:val="20"/>
                <w:szCs w:val="20"/>
              </w:rPr>
              <w:br/>
              <w:t>City_______________________________________State_____Zip___________________</w:t>
            </w:r>
          </w:p>
          <w:p w:rsidR="00FD784F" w:rsidRPr="00705E0C" w:rsidRDefault="00FD784F" w:rsidP="00705E0C">
            <w:pPr>
              <w:spacing w:after="0" w:line="240" w:lineRule="auto"/>
              <w:rPr>
                <w:sz w:val="20"/>
                <w:szCs w:val="20"/>
              </w:rPr>
            </w:pPr>
            <w:r w:rsidRPr="00705E0C">
              <w:rPr>
                <w:sz w:val="20"/>
                <w:szCs w:val="20"/>
              </w:rPr>
              <w:t>Home Phone__________________________Work Phone__________________________</w:t>
            </w:r>
          </w:p>
          <w:p w:rsidR="00FD784F" w:rsidRPr="00705E0C" w:rsidRDefault="00FD784F" w:rsidP="00705E0C">
            <w:pPr>
              <w:spacing w:after="0" w:line="240" w:lineRule="auto"/>
              <w:rPr>
                <w:sz w:val="20"/>
                <w:szCs w:val="20"/>
              </w:rPr>
            </w:pPr>
            <w:r w:rsidRPr="00705E0C">
              <w:rPr>
                <w:sz w:val="20"/>
                <w:szCs w:val="20"/>
              </w:rPr>
              <w:t>Signature___________________________________________Date__________________</w:t>
            </w:r>
          </w:p>
          <w:p w:rsidR="00FD784F" w:rsidRPr="00705E0C" w:rsidRDefault="00FD784F" w:rsidP="00705E0C">
            <w:pPr>
              <w:spacing w:after="0" w:line="240" w:lineRule="auto"/>
            </w:pPr>
            <w:r w:rsidRPr="00705E0C">
              <w:rPr>
                <w:b/>
                <w:bCs/>
              </w:rPr>
              <w:t>Team Sponsor or Sponsors:</w:t>
            </w:r>
            <w:r w:rsidRPr="00705E0C">
              <w:t>_____________________________________________</w:t>
            </w:r>
          </w:p>
          <w:p w:rsidR="00FD784F" w:rsidRPr="00705E0C" w:rsidRDefault="00FD784F" w:rsidP="00705E0C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w:pict>
                <v:rect id="_x0000_s1051" style="position:absolute;margin-left:-1.8pt;margin-top:2.9pt;width:13.2pt;height:6pt;z-index:251672576"/>
              </w:pict>
            </w:r>
            <w:r w:rsidRPr="00705E0C">
              <w:rPr>
                <w:b/>
                <w:bCs/>
              </w:rPr>
              <w:t xml:space="preserve">      $100 Day Money NEW – </w:t>
            </w:r>
            <w:r w:rsidRPr="00705E0C">
              <w:rPr>
                <w:b/>
                <w:bCs/>
                <w:sz w:val="16"/>
                <w:szCs w:val="16"/>
              </w:rPr>
              <w:t>Please check box if you would like to enter the Day Money (includes Friday &amp; Saturday)</w:t>
            </w:r>
          </w:p>
          <w:p w:rsidR="00FD784F" w:rsidRPr="00705E0C" w:rsidRDefault="00FD784F" w:rsidP="00705E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52" type="#_x0000_t202" style="position:absolute;margin-left:422.05pt;margin-top:6.65pt;width:104.75pt;height:20.35pt;z-index:251668480">
                  <v:textbox style="mso-next-textbox:#_x0000_s1052">
                    <w:txbxContent>
                      <w:p w:rsidR="00FD784F" w:rsidRPr="009E1C6C" w:rsidRDefault="00FD784F" w:rsidP="00A20A40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E1C6C">
                          <w:rPr>
                            <w:b/>
                            <w:bCs/>
                            <w:sz w:val="24"/>
                            <w:szCs w:val="24"/>
                          </w:rPr>
                          <w:t>$</w:t>
                        </w:r>
                      </w:p>
                    </w:txbxContent>
                  </v:textbox>
                </v:shape>
              </w:pict>
            </w:r>
            <w:r w:rsidRPr="00705E0C">
              <w:rPr>
                <w:b/>
                <w:bCs/>
                <w:sz w:val="20"/>
                <w:szCs w:val="20"/>
              </w:rPr>
              <w:t xml:space="preserve">Big Fish Pots – </w:t>
            </w:r>
            <w:r w:rsidRPr="00705E0C">
              <w:rPr>
                <w:sz w:val="20"/>
                <w:szCs w:val="20"/>
              </w:rPr>
              <w:t xml:space="preserve">You can enter at rules meeting </w:t>
            </w:r>
          </w:p>
          <w:p w:rsidR="00FD784F" w:rsidRPr="00705E0C" w:rsidRDefault="00FD784F" w:rsidP="00705E0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pict>
                <v:rect id="_x0000_s1053" style="position:absolute;margin-left:-1.8pt;margin-top:3.4pt;width:13.2pt;height:6pt;z-index:251663360"/>
              </w:pict>
            </w:r>
            <w:r w:rsidRPr="00705E0C">
              <w:rPr>
                <w:sz w:val="20"/>
                <w:szCs w:val="20"/>
              </w:rPr>
              <w:t xml:space="preserve">        </w:t>
            </w:r>
            <w:r w:rsidRPr="00705E0C">
              <w:rPr>
                <w:b/>
                <w:bCs/>
                <w:sz w:val="20"/>
                <w:szCs w:val="20"/>
              </w:rPr>
              <w:t xml:space="preserve">Guys &amp; Gals Tourney ($25) Thursday, July 11, 2013 8:00 am -  Noon                               </w:t>
            </w:r>
            <w:r w:rsidRPr="00705E0C">
              <w:rPr>
                <w:b/>
                <w:bCs/>
                <w:sz w:val="24"/>
                <w:szCs w:val="24"/>
              </w:rPr>
              <w:t xml:space="preserve">Total paid </w:t>
            </w:r>
          </w:p>
          <w:p w:rsidR="00FD784F" w:rsidRPr="00705E0C" w:rsidRDefault="00FD784F" w:rsidP="00705E0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05E0C">
              <w:t xml:space="preserve">Team Member Names____________________________________________               </w:t>
            </w:r>
            <w:r w:rsidRPr="00705E0C">
              <w:rPr>
                <w:sz w:val="18"/>
                <w:szCs w:val="18"/>
              </w:rPr>
              <w:t>Includes Entry Fee &amp; optional Day Money</w:t>
            </w:r>
            <w:r w:rsidRPr="00705E0C">
              <w:t xml:space="preserve"> </w:t>
            </w:r>
          </w:p>
          <w:p w:rsidR="00FD784F" w:rsidRPr="00705E0C" w:rsidRDefault="00FD784F" w:rsidP="00705E0C">
            <w:pPr>
              <w:spacing w:after="0" w:line="240" w:lineRule="auto"/>
            </w:pPr>
            <w:r w:rsidRPr="00705E0C">
              <w:rPr>
                <w:b/>
                <w:bCs/>
              </w:rPr>
              <w:t xml:space="preserve">                                                                                                           </w:t>
            </w:r>
          </w:p>
          <w:p w:rsidR="00FD784F" w:rsidRPr="00705E0C" w:rsidRDefault="00FD784F" w:rsidP="00705E0C">
            <w:pPr>
              <w:spacing w:after="0" w:line="240" w:lineRule="auto"/>
              <w:rPr>
                <w:b/>
                <w:bCs/>
              </w:rPr>
            </w:pPr>
            <w:r>
              <w:rPr>
                <w:noProof/>
              </w:rPr>
              <w:pict>
                <v:rect id="_x0000_s1054" style="position:absolute;margin-left:105.6pt;margin-top:3.5pt;width:13.2pt;height:6pt;z-index:251670528"/>
              </w:pict>
            </w:r>
            <w:r>
              <w:rPr>
                <w:noProof/>
              </w:rPr>
              <w:pict>
                <v:rect id="_x0000_s1055" style="position:absolute;margin-left:-1.8pt;margin-top:3.5pt;width:13.2pt;height:6pt;z-index:251669504"/>
              </w:pict>
            </w:r>
            <w:r w:rsidRPr="00705E0C">
              <w:rPr>
                <w:b/>
                <w:bCs/>
              </w:rPr>
              <w:t xml:space="preserve">      Adult/Child                      Mixed Couple</w:t>
            </w:r>
          </w:p>
          <w:p w:rsidR="00FD784F" w:rsidRPr="00705E0C" w:rsidRDefault="00FD784F" w:rsidP="00705E0C">
            <w:pPr>
              <w:spacing w:after="0" w:line="240" w:lineRule="auto"/>
              <w:rPr>
                <w:b/>
                <w:bCs/>
              </w:rPr>
            </w:pPr>
            <w:r w:rsidRPr="00705E0C">
              <w:rPr>
                <w:b/>
                <w:bCs/>
                <w:sz w:val="20"/>
                <w:szCs w:val="20"/>
              </w:rPr>
              <w:t xml:space="preserve">Membership of Walleyes Unlimited is required to compete in the Ft Peck tournament series – but NOT the MT Governor’s Cup </w:t>
            </w:r>
          </w:p>
        </w:tc>
      </w:tr>
    </w:tbl>
    <w:p w:rsidR="00FD784F" w:rsidRDefault="00FD784F" w:rsidP="008431CF">
      <w:pPr>
        <w:ind w:left="-720" w:right="-720"/>
      </w:pPr>
      <w:r>
        <w:pict>
          <v:shape id="_x0000_i1026" type="#_x0000_t136" style="width:457.5pt;height:11.25pt">
            <v:shadow color="#868686"/>
            <v:textpath style="font-family:&quot;Arial Black&quot;;v-text-kern:t" trim="t" fitpath="t" string="Fort Peck Walleyes Unlimited Championship Series"/>
          </v:shape>
        </w:pict>
      </w:r>
    </w:p>
    <w:sectPr w:rsidR="00FD784F" w:rsidSect="008431CF">
      <w:pgSz w:w="12240" w:h="15840"/>
      <w:pgMar w:top="63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36B9"/>
    <w:rsid w:val="00027DA3"/>
    <w:rsid w:val="001238A5"/>
    <w:rsid w:val="001D08CC"/>
    <w:rsid w:val="002A1A69"/>
    <w:rsid w:val="00387B2C"/>
    <w:rsid w:val="0042701E"/>
    <w:rsid w:val="004760A7"/>
    <w:rsid w:val="005A1872"/>
    <w:rsid w:val="005D1283"/>
    <w:rsid w:val="0062259E"/>
    <w:rsid w:val="006814C5"/>
    <w:rsid w:val="006F22E9"/>
    <w:rsid w:val="00705E0C"/>
    <w:rsid w:val="00722A24"/>
    <w:rsid w:val="008431CF"/>
    <w:rsid w:val="008B2FEB"/>
    <w:rsid w:val="009673B9"/>
    <w:rsid w:val="009C5E3A"/>
    <w:rsid w:val="009E1C6C"/>
    <w:rsid w:val="00A20A40"/>
    <w:rsid w:val="00AA41F7"/>
    <w:rsid w:val="00B9219A"/>
    <w:rsid w:val="00BF4937"/>
    <w:rsid w:val="00D47BA8"/>
    <w:rsid w:val="00D536B9"/>
    <w:rsid w:val="00EA7190"/>
    <w:rsid w:val="00F40C04"/>
    <w:rsid w:val="00F60A69"/>
    <w:rsid w:val="00FA0A32"/>
    <w:rsid w:val="00FC322F"/>
    <w:rsid w:val="00FD7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6B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536B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C3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20A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tgovc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1426</Words>
  <Characters>8133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 </dc:creator>
  <cp:keywords/>
  <dc:description/>
  <cp:lastModifiedBy>David Sedlock</cp:lastModifiedBy>
  <cp:revision>2</cp:revision>
  <dcterms:created xsi:type="dcterms:W3CDTF">2013-04-11T13:41:00Z</dcterms:created>
  <dcterms:modified xsi:type="dcterms:W3CDTF">2013-04-11T13:41:00Z</dcterms:modified>
</cp:coreProperties>
</file>